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C859" w14:textId="63A329E3" w:rsidR="002911D1" w:rsidRDefault="0000500F">
      <w:pPr>
        <w:pStyle w:val="Fecha"/>
      </w:pPr>
      <w:r>
        <w:t>Yo emprendo proyecto final</w:t>
      </w:r>
      <w:r w:rsidR="00526999">
        <w:t>.</w:t>
      </w:r>
      <w:r>
        <w:t xml:space="preserve">         Sebastián Bolaños Muñiz</w:t>
      </w:r>
      <w:r w:rsidR="00526999">
        <w:t>.</w:t>
      </w:r>
    </w:p>
    <w:p w14:paraId="5BC3ACA3" w14:textId="633513B7" w:rsidR="002911D1" w:rsidRPr="005F7A7F" w:rsidRDefault="0029503D">
      <w:pPr>
        <w:pStyle w:val="Ttulo"/>
        <w:rPr>
          <w:sz w:val="32"/>
          <w:szCs w:val="32"/>
        </w:rPr>
      </w:pPr>
      <w:r w:rsidRPr="005F7A7F">
        <w:rPr>
          <w:sz w:val="32"/>
          <w:szCs w:val="32"/>
        </w:rPr>
        <w:t xml:space="preserve">Problema: </w:t>
      </w:r>
      <w:r w:rsidR="005F7A7F" w:rsidRPr="005F7A7F">
        <w:rPr>
          <w:sz w:val="32"/>
          <w:szCs w:val="32"/>
        </w:rPr>
        <w:t>gasto de recursos naturales por parte de empresas</w:t>
      </w:r>
      <w:r w:rsidR="00526999">
        <w:rPr>
          <w:sz w:val="32"/>
          <w:szCs w:val="32"/>
        </w:rPr>
        <w:t>.</w:t>
      </w:r>
    </w:p>
    <w:p w14:paraId="7CC2CCCB" w14:textId="52B775F5" w:rsidR="002911D1" w:rsidRDefault="004B0C5D">
      <w:pPr>
        <w:pStyle w:val="Ttulo1"/>
      </w:pPr>
      <w:r>
        <w:t>Producto (podcast)</w:t>
      </w:r>
      <w:r w:rsidR="00526999">
        <w:t>.</w:t>
      </w:r>
    </w:p>
    <w:p w14:paraId="58377F55" w14:textId="5B40FE0F" w:rsidR="002911D1" w:rsidRPr="004B0C5D" w:rsidRDefault="00526999">
      <w:pPr>
        <w:rPr>
          <w:rFonts w:ascii="Arial Narrow" w:hAnsi="Arial Narrow"/>
        </w:rPr>
      </w:pPr>
      <w:r>
        <w:rPr>
          <w:rFonts w:ascii="Arial Narrow" w:hAnsi="Arial Narrow"/>
        </w:rPr>
        <w:t>Un podcast donde se expone prácticas anti ambientales por parte de empresas y soluciones para cada problema.</w:t>
      </w:r>
    </w:p>
    <w:p w14:paraId="641CB5D2" w14:textId="675F6BCD" w:rsidR="002911D1" w:rsidRDefault="00526999">
      <w:pPr>
        <w:pStyle w:val="Ttulo2"/>
      </w:pPr>
      <w:r>
        <w:t>Ejemplos:</w:t>
      </w:r>
    </w:p>
    <w:p w14:paraId="6779B407" w14:textId="555112E4" w:rsidR="002911D1" w:rsidRDefault="00E6048B">
      <w:pPr>
        <w:pStyle w:val="Ttulo3"/>
      </w:pPr>
      <w:r>
        <w:t xml:space="preserve">Ante una empresa de papel donde </w:t>
      </w:r>
      <w:r w:rsidR="003D4FD4">
        <w:t xml:space="preserve">todo el producto proviene de los árboles, se puede </w:t>
      </w:r>
      <w:r w:rsidR="007D36DC">
        <w:t>implementar el papel reciclado y fomentar la reforestación.</w:t>
      </w:r>
    </w:p>
    <w:p w14:paraId="3C1458AA" w14:textId="70D757CB" w:rsidR="007D36DC" w:rsidRDefault="00EC58A0">
      <w:pPr>
        <w:pStyle w:val="Ttulo3"/>
      </w:pPr>
      <w:r>
        <w:t xml:space="preserve">Si </w:t>
      </w:r>
      <w:r w:rsidR="00F84CF4">
        <w:t>una empresa de plásticos contamina con desechos a zonas verdes o ríos, se puede</w:t>
      </w:r>
      <w:r w:rsidR="003973EE">
        <w:t>n añadir más basureros y un sistema de desechos más eficiente.</w:t>
      </w:r>
    </w:p>
    <w:p w14:paraId="42FC51A6" w14:textId="5CCDB171" w:rsidR="002911D1" w:rsidRDefault="00846027">
      <w:pPr>
        <w:pStyle w:val="Ttulo1"/>
      </w:pPr>
      <w:r>
        <w:t xml:space="preserve">Publicidad y </w:t>
      </w:r>
      <w:r w:rsidR="00461D5F">
        <w:t>como se venderá</w:t>
      </w:r>
    </w:p>
    <w:p w14:paraId="62A16D36" w14:textId="2C03258A" w:rsidR="002911D1" w:rsidRDefault="0014029C">
      <w:r>
        <w:t xml:space="preserve">Una manera de publicitar este podcast es por medio de anuncios </w:t>
      </w:r>
      <w:r w:rsidR="005A70D8">
        <w:t>tanto en YouTube como en otras redes sociales</w:t>
      </w:r>
      <w:r w:rsidR="005E0C04">
        <w:t>, también en programas de televisión.</w:t>
      </w:r>
    </w:p>
    <w:p w14:paraId="6930DCC9" w14:textId="1F82E8C4" w:rsidR="005E0C04" w:rsidRDefault="000833A6">
      <w:r>
        <w:t xml:space="preserve">Teniendo contenido en YouTube y </w:t>
      </w:r>
      <w:r w:rsidR="00235E53">
        <w:t xml:space="preserve">toda ganancia que generen los vídeos serían dirigidos a </w:t>
      </w:r>
      <w:r w:rsidR="00974130">
        <w:t>organizaciones o fundaciones que apoyen al medio ambiente y su protección.</w:t>
      </w:r>
    </w:p>
    <w:p w14:paraId="46D19DFC" w14:textId="65E15290" w:rsidR="005A70D8" w:rsidRDefault="005A70D8" w:rsidP="005E0C04">
      <w:pPr>
        <w:ind w:left="0"/>
      </w:pPr>
    </w:p>
    <w:sectPr w:rsidR="005A70D8">
      <w:footerReference w:type="default" r:id="rId7"/>
      <w:pgSz w:w="11907" w:h="16839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7BED0" w14:textId="77777777" w:rsidR="0021035C" w:rsidRDefault="0021035C">
      <w:pPr>
        <w:spacing w:after="0" w:line="240" w:lineRule="auto"/>
      </w:pPr>
      <w:r>
        <w:separator/>
      </w:r>
    </w:p>
    <w:p w14:paraId="607FF00D" w14:textId="77777777" w:rsidR="0021035C" w:rsidRDefault="0021035C"/>
  </w:endnote>
  <w:endnote w:type="continuationSeparator" w:id="0">
    <w:p w14:paraId="6D3C91A7" w14:textId="77777777" w:rsidR="0021035C" w:rsidRDefault="0021035C">
      <w:pPr>
        <w:spacing w:after="0" w:line="240" w:lineRule="auto"/>
      </w:pPr>
      <w:r>
        <w:continuationSeparator/>
      </w:r>
    </w:p>
    <w:p w14:paraId="47AC929A" w14:textId="77777777" w:rsidR="0021035C" w:rsidRDefault="002103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503E" w14:textId="77777777" w:rsidR="002911D1" w:rsidRDefault="00952B85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7ABDC" w14:textId="77777777" w:rsidR="0021035C" w:rsidRDefault="0021035C">
      <w:pPr>
        <w:spacing w:after="0" w:line="240" w:lineRule="auto"/>
      </w:pPr>
      <w:r>
        <w:separator/>
      </w:r>
    </w:p>
    <w:p w14:paraId="6218C467" w14:textId="77777777" w:rsidR="0021035C" w:rsidRDefault="0021035C"/>
  </w:footnote>
  <w:footnote w:type="continuationSeparator" w:id="0">
    <w:p w14:paraId="32D1ADB5" w14:textId="77777777" w:rsidR="0021035C" w:rsidRDefault="0021035C">
      <w:pPr>
        <w:spacing w:after="0" w:line="240" w:lineRule="auto"/>
      </w:pPr>
      <w:r>
        <w:continuationSeparator/>
      </w:r>
    </w:p>
    <w:p w14:paraId="3101CF72" w14:textId="77777777" w:rsidR="0021035C" w:rsidRDefault="002103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B0E3A"/>
    <w:multiLevelType w:val="multilevel"/>
    <w:tmpl w:val="D6E81BDE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Ttulo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Ttulo3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Ttulo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Ttulo6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Ttulo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457287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A0"/>
    <w:rsid w:val="0000500F"/>
    <w:rsid w:val="000833A6"/>
    <w:rsid w:val="0014029C"/>
    <w:rsid w:val="001D1783"/>
    <w:rsid w:val="0021035C"/>
    <w:rsid w:val="002114BC"/>
    <w:rsid w:val="00235E53"/>
    <w:rsid w:val="002911D1"/>
    <w:rsid w:val="0029503D"/>
    <w:rsid w:val="003973EE"/>
    <w:rsid w:val="003D4FD4"/>
    <w:rsid w:val="00461D5F"/>
    <w:rsid w:val="004736CB"/>
    <w:rsid w:val="004B0C5D"/>
    <w:rsid w:val="004F20AD"/>
    <w:rsid w:val="00526999"/>
    <w:rsid w:val="005A70D8"/>
    <w:rsid w:val="005E0C04"/>
    <w:rsid w:val="005F7A7F"/>
    <w:rsid w:val="007050D1"/>
    <w:rsid w:val="007D36DC"/>
    <w:rsid w:val="00846027"/>
    <w:rsid w:val="00877624"/>
    <w:rsid w:val="008A70C6"/>
    <w:rsid w:val="00937CA0"/>
    <w:rsid w:val="00952B85"/>
    <w:rsid w:val="00974130"/>
    <w:rsid w:val="00B121E6"/>
    <w:rsid w:val="00C86327"/>
    <w:rsid w:val="00CC2F51"/>
    <w:rsid w:val="00E6048B"/>
    <w:rsid w:val="00E724DC"/>
    <w:rsid w:val="00EC58A0"/>
    <w:rsid w:val="00F8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417E"/>
  <w15:chartTrackingRefBased/>
  <w15:docId w15:val="{7F8D86A0-C0AB-884A-B7DE-758CC83C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07070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0D1"/>
    <w:rPr>
      <w:lang w:val="ca-ES"/>
    </w:rPr>
  </w:style>
  <w:style w:type="paragraph" w:styleId="Ttulo1">
    <w:name w:val="heading 1"/>
    <w:basedOn w:val="Normal"/>
    <w:link w:val="Ttulo1Car"/>
    <w:uiPriority w:val="9"/>
    <w:qFormat/>
    <w:pPr>
      <w:numPr>
        <w:numId w:val="1"/>
      </w:numPr>
      <w:spacing w:before="600" w:after="60"/>
      <w:outlineLvl w:val="0"/>
    </w:pPr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paragraph" w:styleId="Ttulo2">
    <w:name w:val="heading 2"/>
    <w:basedOn w:val="Normal"/>
    <w:link w:val="Ttulo2Car"/>
    <w:uiPriority w:val="9"/>
    <w:unhideWhenUsed/>
    <w:qFormat/>
    <w:pPr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2E2E" w:themeColor="accent2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pPr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tulo4">
    <w:name w:val="heading 4"/>
    <w:basedOn w:val="Normal"/>
    <w:link w:val="Ttulo4Car"/>
    <w:uiPriority w:val="9"/>
    <w:semiHidden/>
    <w:unhideWhenUsed/>
    <w:qFormat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pacing w:val="6"/>
    </w:rPr>
  </w:style>
  <w:style w:type="paragraph" w:styleId="Ttulo5">
    <w:name w:val="heading 5"/>
    <w:basedOn w:val="Normal"/>
    <w:link w:val="Ttulo5Car"/>
    <w:uiPriority w:val="9"/>
    <w:semiHidden/>
    <w:unhideWhenUsed/>
    <w:qFormat/>
    <w:pPr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paragraph" w:styleId="Ttulo6">
    <w:name w:val="heading 6"/>
    <w:basedOn w:val="Normal"/>
    <w:link w:val="Ttulo6Car"/>
    <w:uiPriority w:val="9"/>
    <w:semiHidden/>
    <w:unhideWhenUsed/>
    <w:qFormat/>
    <w:pPr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E2E2E" w:themeColor="accent2"/>
      <w:spacing w:val="12"/>
    </w:rPr>
  </w:style>
  <w:style w:type="paragraph" w:styleId="Ttulo7">
    <w:name w:val="heading 7"/>
    <w:basedOn w:val="Normal"/>
    <w:link w:val="Ttulo7Car"/>
    <w:uiPriority w:val="9"/>
    <w:semiHidden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2E2E2E" w:themeColor="accent2"/>
    </w:rPr>
  </w:style>
  <w:style w:type="paragraph" w:styleId="Ttulo8">
    <w:name w:val="heading 8"/>
    <w:basedOn w:val="Normal"/>
    <w:link w:val="Ttulo8C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paragraph" w:styleId="Ttulo9">
    <w:name w:val="heading 9"/>
    <w:basedOn w:val="Normal"/>
    <w:link w:val="Ttulo9C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hAnsiTheme="majorHAnsi"/>
      <w:caps/>
      <w:color w:val="2E2E2E" w:themeColor="accent2"/>
      <w:spacing w:val="14"/>
      <w:sz w:val="26"/>
      <w:szCs w:val="2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E2E2E" w:themeColor="accent2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spacing w:val="6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i/>
      <w:color w:val="2E2E2E" w:themeColor="accent2"/>
      <w:spacing w:val="6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color w:val="2E2E2E" w:themeColor="accent2"/>
      <w:spacing w:val="12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2E2E2E" w:themeColor="accent2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i/>
      <w:color w:val="626262" w:themeColor="accent2" w:themeTint="BF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Cs/>
      <w:color w:val="626262" w:themeColor="accent2" w:themeTint="BF"/>
      <w:szCs w:val="21"/>
    </w:rPr>
  </w:style>
  <w:style w:type="paragraph" w:styleId="Encabezado">
    <w:name w:val="header"/>
    <w:basedOn w:val="Normal"/>
    <w:link w:val="EncabezadoCar"/>
    <w:uiPriority w:val="99"/>
    <w:unhideWhenUsed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Ttulo">
    <w:name w:val="Title"/>
    <w:basedOn w:val="Normal"/>
    <w:link w:val="TtuloCar"/>
    <w:uiPriority w:val="2"/>
    <w:unhideWhenUsed/>
    <w:qFormat/>
    <w:pPr>
      <w:pBdr>
        <w:left w:val="single" w:sz="48" w:space="10" w:color="000000" w:themeColor="text1"/>
      </w:pBdr>
      <w:spacing w:before="240" w:after="0"/>
      <w:ind w:left="0"/>
      <w:contextualSpacing/>
    </w:pPr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caps/>
      <w:color w:val="2E2E2E" w:themeColor="accent2"/>
      <w:spacing w:val="6"/>
      <w:sz w:val="54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160"/>
      <w:ind w:left="360"/>
      <w:contextualSpacing/>
    </w:pPr>
    <w:rPr>
      <w:rFonts w:eastAsiaTheme="minorEastAsia"/>
      <w:i/>
      <w:spacing w:val="15"/>
      <w:sz w:val="32"/>
    </w:rPr>
  </w:style>
  <w:style w:type="paragraph" w:styleId="Fecha">
    <w:name w:val="Date"/>
    <w:basedOn w:val="Normal"/>
    <w:next w:val="Ttulo"/>
    <w:link w:val="FechaCar"/>
    <w:uiPriority w:val="2"/>
    <w:qFormat/>
    <w:pPr>
      <w:spacing w:after="360"/>
      <w:ind w:left="0"/>
    </w:pPr>
    <w:rPr>
      <w:sz w:val="28"/>
    </w:rPr>
  </w:style>
  <w:style w:type="character" w:customStyle="1" w:styleId="FechaCar">
    <w:name w:val="Fecha Car"/>
    <w:basedOn w:val="Fuentedeprrafopredeter"/>
    <w:link w:val="Fecha"/>
    <w:uiPriority w:val="2"/>
    <w:rPr>
      <w:sz w:val="28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Cs/>
      <w:color w:val="2E2E2E" w:themeColor="accent2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240"/>
    </w:pPr>
    <w:rPr>
      <w:b/>
      <w:i/>
      <w:iCs/>
      <w:color w:val="2E2E2E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/>
      <w:iCs/>
      <w:color w:val="2E2E2E" w:themeColor="accent2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/>
      <w:smallCaps w:val="0"/>
      <w:color w:val="707070" w:themeColor="accent1"/>
      <w:spacing w:val="0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24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semiHidden/>
    <w:rPr>
      <w:i/>
      <w:iCs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/>
      <w:iCs/>
      <w:color w:val="707070" w:themeColor="accent1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07070" w:themeColor="accent1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numPr>
        <w:numId w:val="0"/>
      </w:numPr>
      <w:outlineLvl w:val="9"/>
    </w:p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eastAsiaTheme="minorEastAsia"/>
      <w:i/>
      <w:spacing w:val="15"/>
      <w:sz w:val="32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26C21551-DEA9-7A40-B75D-697F49E123D7%7dtf50002044.dotx" TargetMode="External" /></Relationships>
</file>

<file path=word/theme/theme1.xml><?xml version="1.0" encoding="utf-8"?>
<a:theme xmlns:a="http://schemas.openxmlformats.org/drawingml/2006/main" name="Outline">
  <a:themeElements>
    <a:clrScheme name="Custom 52">
      <a:dk1>
        <a:sysClr val="windowText" lastClr="000000"/>
      </a:dk1>
      <a:lt1>
        <a:sysClr val="window" lastClr="FFFFFF"/>
      </a:lt1>
      <a:dk2>
        <a:srgbClr val="707070"/>
      </a:dk2>
      <a:lt2>
        <a:srgbClr val="E8E8E8"/>
      </a:lt2>
      <a:accent1>
        <a:srgbClr val="707070"/>
      </a:accent1>
      <a:accent2>
        <a:srgbClr val="2E2E2E"/>
      </a:accent2>
      <a:accent3>
        <a:srgbClr val="BF584A"/>
      </a:accent3>
      <a:accent4>
        <a:srgbClr val="5985BD"/>
      </a:accent4>
      <a:accent5>
        <a:srgbClr val="FFBF7B"/>
      </a:accent5>
      <a:accent6>
        <a:srgbClr val="C16F94"/>
      </a:accent6>
      <a:hlink>
        <a:srgbClr val="58A8AD"/>
      </a:hlink>
      <a:folHlink>
        <a:srgbClr val="2B8073"/>
      </a:folHlink>
    </a:clrScheme>
    <a:fontScheme name="Cambria">
      <a:maj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%7b26C21551-DEA9-7A40-B75D-697F49E123D7%7dtf50002044.dotx</Template>
  <TotalTime>1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BOLANOS MUNIZ</dc:creator>
  <cp:keywords/>
  <dc:description/>
  <cp:lastModifiedBy>SEBASTIAN BOLANOS MUNIZ</cp:lastModifiedBy>
  <cp:revision>2</cp:revision>
  <dcterms:created xsi:type="dcterms:W3CDTF">2024-06-27T19:01:00Z</dcterms:created>
  <dcterms:modified xsi:type="dcterms:W3CDTF">2024-06-27T19:01:00Z</dcterms:modified>
</cp:coreProperties>
</file>